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8DA3FB71-F563-4BA1-956F-ADE5C93F693B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